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6345"/>
      </w:tblGrid>
      <w:tr w:rsidR="009F1743" w:rsidRPr="009963CA" w:rsidTr="00EB1F50">
        <w:trPr>
          <w:trHeight w:val="36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F1743" w:rsidRPr="009963CA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cs="Calibri"/>
                <w:b/>
                <w:sz w:val="28"/>
                <w:szCs w:val="28"/>
              </w:rPr>
            </w:pPr>
            <w:r w:rsidRPr="009963C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DIVERSITY MONITORING FORM</w:t>
            </w:r>
          </w:p>
        </w:tc>
      </w:tr>
      <w:tr w:rsidR="009F1743" w:rsidRPr="003A3832" w:rsidTr="00EB1F50">
        <w:trPr>
          <w:trHeight w:val="6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F1743" w:rsidRPr="003A3832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sz w:val="24"/>
                <w:szCs w:val="24"/>
              </w:rPr>
              <w:t>Vacancy Reference Number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>IRC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37229</w:t>
            </w:r>
          </w:p>
        </w:tc>
      </w:tr>
      <w:tr w:rsidR="009F1743" w:rsidRPr="003A3832" w:rsidTr="00EB1F50">
        <w:trPr>
          <w:trHeight w:val="3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F1743" w:rsidRPr="003A3832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CHIEF EXECUTIVE FISCAL COMMISSION</w:t>
            </w:r>
          </w:p>
        </w:tc>
      </w:tr>
      <w:tr w:rsidR="009F1743" w:rsidRPr="003A3832" w:rsidTr="00EB1F50">
        <w:trPr>
          <w:trHeight w:val="3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F1743" w:rsidRPr="003A3832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sz w:val="24"/>
                <w:szCs w:val="24"/>
              </w:rPr>
              <w:t>Closing Date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pStyle w:val="BodyText"/>
              <w:spacing w:after="0" w:line="240" w:lineRule="auto"/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Friday 21</w:t>
            </w:r>
            <w:r w:rsidRPr="009F174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October 2016</w:t>
            </w:r>
            <w:bookmarkStart w:id="0" w:name="_GoBack"/>
            <w:bookmarkEnd w:id="0"/>
          </w:p>
        </w:tc>
      </w:tr>
      <w:tr w:rsidR="009F1743" w:rsidTr="00EB1F5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F1743" w:rsidTr="00EB1F5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F1743" w:rsidTr="00EB1F50">
        <w:trPr>
          <w:trHeight w:val="11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National Identity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 do you consider your national identity to be?</w:t>
            </w:r>
            <w:r w:rsidRPr="003A38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Please choose ONE answer from the list below.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Scottish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English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Welsh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Irish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British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Other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   </w:t>
            </w:r>
          </w:p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F1743" w:rsidTr="00EB1F50">
        <w:trPr>
          <w:trHeight w:val="6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>If Other, how would you describe your national identity?</w:t>
            </w:r>
          </w:p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1743" w:rsidTr="00EB1F50">
        <w:trPr>
          <w:trHeight w:val="13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What is your ethnic group? </w:t>
            </w:r>
            <w:r w:rsidRPr="003A3832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Choose ONE section from A to E and then click on the appropriate box to indicate your ethnic group.</w:t>
            </w:r>
          </w:p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 – White</w:t>
            </w: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British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Any Other White background</w:t>
            </w:r>
          </w:p>
        </w:tc>
      </w:tr>
      <w:tr w:rsidR="009F1743" w:rsidTr="00EB1F50">
        <w:trPr>
          <w:trHeight w:val="88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If you selected “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Any Other White background” please specify:</w:t>
            </w:r>
          </w:p>
        </w:tc>
      </w:tr>
      <w:tr w:rsidR="009F1743" w:rsidTr="00EB1F50">
        <w:trPr>
          <w:trHeight w:val="99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 – Mixed</w:t>
            </w: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Any Other Mixed background, </w:t>
            </w:r>
            <w:r w:rsidRPr="003A383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please specify:</w:t>
            </w:r>
          </w:p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9F1743" w:rsidTr="00EB1F50">
        <w:trPr>
          <w:trHeight w:val="88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 - Asian, Asian Scottish or Asian British</w:t>
            </w:r>
          </w:p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Indian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Pakistani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Bangladeshi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Chinese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Any Other Asian background</w:t>
            </w:r>
          </w:p>
        </w:tc>
      </w:tr>
      <w:tr w:rsidR="009F1743" w:rsidTr="00EB1F50">
        <w:trPr>
          <w:trHeight w:val="6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If you selected “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Any Other Asian background” please specify:</w:t>
            </w:r>
          </w:p>
        </w:tc>
      </w:tr>
      <w:tr w:rsidR="009F1743" w:rsidTr="00EB1F50">
        <w:trPr>
          <w:trHeight w:val="74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 - Black, Black Scottish or Black British </w:t>
            </w: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Caribbean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African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Any Other Black background</w:t>
            </w:r>
          </w:p>
        </w:tc>
      </w:tr>
      <w:tr w:rsidR="009F1743" w:rsidTr="00EB1F50">
        <w:trPr>
          <w:trHeight w:val="7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If you selected “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Any Other Black background” please specify:</w:t>
            </w:r>
          </w:p>
        </w:tc>
      </w:tr>
      <w:tr w:rsidR="009F1743" w:rsidTr="00EB1F50">
        <w:trPr>
          <w:trHeight w:val="98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E - Other ethnic group </w:t>
            </w: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Any Other Mixed background, </w:t>
            </w:r>
            <w:r w:rsidRPr="003A383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please specify:</w:t>
            </w:r>
          </w:p>
        </w:tc>
      </w:tr>
      <w:tr w:rsidR="009F1743" w:rsidTr="00EB1F50">
        <w:trPr>
          <w:trHeight w:val="136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E – Prefer Not to Say </w:t>
            </w:r>
            <w:r w:rsidRPr="003A38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 not to say</w:t>
            </w:r>
          </w:p>
          <w:p w:rsidR="009F17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9F1743" w:rsidTr="00EB1F5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A383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lastRenderedPageBreak/>
              <w:t>Disability</w:t>
            </w:r>
          </w:p>
        </w:tc>
      </w:tr>
      <w:tr w:rsidR="009F1743" w:rsidTr="00EB1F5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>Do you have any health condition or disability?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F1743" w:rsidTr="00EB1F5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If yes, has it lasted or is it expected to last 12 months?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F1743" w:rsidTr="00EB1F5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Does this have an adverse effect on your day-to-day activities?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F1743" w:rsidTr="00EB1F50">
        <w:trPr>
          <w:trHeight w:val="839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>If you have answered ‘Yes’ to all three of the questions above then please also tell us which of the following categories best describes the nature of the disability.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Hearing Impairment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Visual Impairment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Speech Impairment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Mobility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Physical Co-ordination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Physical Capacity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Severe Disfigurement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Learning Difficulties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Mental Illness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Other     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9F1743" w:rsidTr="00EB1F50">
        <w:trPr>
          <w:trHeight w:val="839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3A3832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3A3832">
              <w:rPr>
                <w:rFonts w:asciiTheme="minorHAnsi" w:hAnsiTheme="minorHAnsi" w:cstheme="minorHAnsi"/>
                <w:sz w:val="24"/>
                <w:szCs w:val="24"/>
              </w:rPr>
              <w:t>If you selected “Other” please specify:</w:t>
            </w:r>
          </w:p>
        </w:tc>
      </w:tr>
      <w:tr w:rsidR="009F1743" w:rsidTr="00EB1F5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F1743" w:rsidRPr="003A3832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A383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Religion</w:t>
            </w:r>
          </w:p>
        </w:tc>
      </w:tr>
      <w:tr w:rsidR="009F1743" w:rsidTr="00EB1F50">
        <w:trPr>
          <w:trHeight w:val="653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bCs/>
                <w:sz w:val="24"/>
                <w:szCs w:val="24"/>
              </w:rPr>
              <w:t>Please select the Religion that best applies to you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75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>Please choose ONE answer from the list.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None               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Church of Scotland    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Roman Catholic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Other Christian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Buddhist               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Hindu     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Muslim           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Jewish                   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Sikh    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Pagan              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Other</w:t>
            </w:r>
          </w:p>
        </w:tc>
      </w:tr>
      <w:tr w:rsidR="009F1743" w:rsidTr="00EB1F50">
        <w:trPr>
          <w:trHeight w:val="653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675849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>If you selected Other please specify: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1743" w:rsidTr="00EB1F5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F1743" w:rsidRPr="003B70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B7043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Sexual Orientation</w:t>
            </w:r>
          </w:p>
        </w:tc>
      </w:tr>
      <w:tr w:rsidR="009F1743" w:rsidTr="00EB1F50">
        <w:trPr>
          <w:trHeight w:val="653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Please select the sexual orientation that best applies to you.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>Please choose ONE answer from the list.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Bisexual                         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Gay Man     </w:t>
            </w:r>
          </w:p>
          <w:p w:rsidR="009F17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Gay Woman/Lesbian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Heterosexual/Straight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Other          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</w:p>
        </w:tc>
      </w:tr>
      <w:tr w:rsidR="009F1743" w:rsidTr="00EB1F50">
        <w:trPr>
          <w:trHeight w:val="653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3" w:rsidRPr="00675849" w:rsidRDefault="009F1743" w:rsidP="00EB1F5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>If you selected Other please specify:</w:t>
            </w:r>
          </w:p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1743" w:rsidTr="00EB1F5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F1743" w:rsidRPr="003B7043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3B7043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Gender</w:t>
            </w:r>
          </w:p>
        </w:tc>
      </w:tr>
      <w:tr w:rsidR="009F1743" w:rsidTr="00EB1F50">
        <w:trPr>
          <w:trHeight w:val="102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Please select the gender that best applies to you.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>Please choose ONE answer from the list.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43" w:rsidRPr="00675849" w:rsidRDefault="009F1743" w:rsidP="00EB1F50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Male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Female     </w:t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75849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</w:p>
        </w:tc>
      </w:tr>
    </w:tbl>
    <w:p w:rsidR="00025D5A" w:rsidRDefault="00025D5A"/>
    <w:p w:rsidR="009F1743" w:rsidRPr="00BD4C4A" w:rsidRDefault="009F1743" w:rsidP="009F1743">
      <w:pPr>
        <w:contextualSpacing/>
        <w:mirrorIndents/>
        <w:rPr>
          <w:rFonts w:cstheme="minorHAnsi"/>
          <w:b/>
          <w:color w:val="000000"/>
          <w:sz w:val="28"/>
          <w:szCs w:val="28"/>
        </w:rPr>
      </w:pPr>
      <w:r>
        <w:rPr>
          <w:b/>
        </w:rPr>
        <w:t>Please submit</w:t>
      </w:r>
      <w:r w:rsidRPr="00BD4C4A">
        <w:rPr>
          <w:b/>
        </w:rPr>
        <w:t xml:space="preserve"> your comp</w:t>
      </w:r>
      <w:r>
        <w:rPr>
          <w:b/>
        </w:rPr>
        <w:t xml:space="preserve">leted Diversity Monitoring form </w:t>
      </w:r>
      <w:r>
        <w:rPr>
          <w:b/>
        </w:rPr>
        <w:t xml:space="preserve">via </w:t>
      </w:r>
      <w:hyperlink r:id="rId5" w:history="1">
        <w:r w:rsidRPr="00C264F1">
          <w:rPr>
            <w:rStyle w:val="Hyperlink"/>
            <w:b/>
          </w:rPr>
          <w:t>www.aspenpeople.co.uk/fiscal</w:t>
        </w:r>
      </w:hyperlink>
      <w:r>
        <w:rPr>
          <w:b/>
        </w:rPr>
        <w:t xml:space="preserve"> </w:t>
      </w:r>
    </w:p>
    <w:p w:rsidR="009F1743" w:rsidRDefault="009F1743"/>
    <w:sectPr w:rsidR="009F1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43"/>
    <w:rsid w:val="00025D5A"/>
    <w:rsid w:val="009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4">
    <w:name w:val="Outline4"/>
    <w:basedOn w:val="Normal"/>
    <w:next w:val="Normal"/>
    <w:rsid w:val="009F174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eastAsia="Times New Roman" w:hAnsi="Arial" w:cs="Times New Roman"/>
      <w:kern w:val="24"/>
      <w:sz w:val="24"/>
      <w:szCs w:val="20"/>
    </w:rPr>
  </w:style>
  <w:style w:type="paragraph" w:styleId="BodyText">
    <w:name w:val="Body Text"/>
    <w:basedOn w:val="Normal"/>
    <w:link w:val="BodyTextChar"/>
    <w:unhideWhenUsed/>
    <w:rsid w:val="009F1743"/>
    <w:pPr>
      <w:spacing w:after="120" w:line="276" w:lineRule="auto"/>
      <w:jc w:val="left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9F174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F1743"/>
    <w:pPr>
      <w:jc w:val="left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1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4">
    <w:name w:val="Outline4"/>
    <w:basedOn w:val="Normal"/>
    <w:next w:val="Normal"/>
    <w:rsid w:val="009F174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eastAsia="Times New Roman" w:hAnsi="Arial" w:cs="Times New Roman"/>
      <w:kern w:val="24"/>
      <w:sz w:val="24"/>
      <w:szCs w:val="20"/>
    </w:rPr>
  </w:style>
  <w:style w:type="paragraph" w:styleId="BodyText">
    <w:name w:val="Body Text"/>
    <w:basedOn w:val="Normal"/>
    <w:link w:val="BodyTextChar"/>
    <w:unhideWhenUsed/>
    <w:rsid w:val="009F1743"/>
    <w:pPr>
      <w:spacing w:after="120" w:line="276" w:lineRule="auto"/>
      <w:jc w:val="left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9F174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F1743"/>
    <w:pPr>
      <w:jc w:val="left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penpeople.co.uk/fisc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6EB8C03</Template>
  <TotalTime>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Scholes</dc:creator>
  <cp:lastModifiedBy>Melissa Scholes</cp:lastModifiedBy>
  <cp:revision>1</cp:revision>
  <dcterms:created xsi:type="dcterms:W3CDTF">2016-09-27T20:48:00Z</dcterms:created>
  <dcterms:modified xsi:type="dcterms:W3CDTF">2016-09-27T20:54:00Z</dcterms:modified>
</cp:coreProperties>
</file>